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B40CB" w14:textId="77777777" w:rsidR="00265D6C" w:rsidRDefault="00000000">
      <w:pPr>
        <w:pStyle w:val="Textoindependiente"/>
        <w:tabs>
          <w:tab w:val="left" w:pos="1629"/>
        </w:tabs>
        <w:ind w:left="297"/>
      </w:pPr>
      <w:r>
        <w:tab/>
      </w:r>
    </w:p>
    <w:p w14:paraId="0CE19998" w14:textId="77777777" w:rsidR="00265D6C" w:rsidRDefault="00000000">
      <w:pPr>
        <w:pStyle w:val="Textoindependiente"/>
        <w:spacing w:before="143"/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487587840" behindDoc="0" locked="0" layoutInCell="1" allowOverlap="1" wp14:anchorId="3717DB76" wp14:editId="294B19E1">
                <wp:simplePos x="0" y="0"/>
                <wp:positionH relativeFrom="page">
                  <wp:posOffset>4321170</wp:posOffset>
                </wp:positionH>
                <wp:positionV relativeFrom="paragraph">
                  <wp:posOffset>252868</wp:posOffset>
                </wp:positionV>
                <wp:extent cx="2338706" cy="661038"/>
                <wp:effectExtent l="0" t="0" r="23494" b="24762"/>
                <wp:wrapTopAndBottom/>
                <wp:docPr id="179637242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6" cy="661038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1271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FDBCC8" w14:textId="77777777" w:rsidR="00265D6C" w:rsidRDefault="00265D6C">
                            <w:pPr>
                              <w:pStyle w:val="Textoindependiente"/>
                              <w:spacing w:before="37"/>
                              <w:rPr>
                                <w:rFonts w:ascii="Times New Roman" w:hAnsi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284018BA" w14:textId="77777777" w:rsidR="00265D6C" w:rsidRDefault="00000000">
                            <w:pPr>
                              <w:ind w:left="1158"/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DECRETO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17DB76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40.25pt;margin-top:19.9pt;width:184.15pt;height:52.05pt;z-index:48758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" fillcolor="#eee" strokecolor="#ccc" strokeweight=".03531mm">
                <v:textbox inset="0,0,0,0">
                  <w:txbxContent>
                    <w:p w14:paraId="33FDBCC8" w14:textId="77777777" w:rsidR="00265D6C" w:rsidRDefault="00265D6C">
                      <w:pPr>
                        <w:pStyle w:val="Textoindependiente"/>
                        <w:spacing w:before="37"/>
                        <w:rPr>
                          <w:rFonts w:ascii="Times New Roman" w:hAnsi="Times New Roman"/>
                          <w:color w:val="000000"/>
                          <w:sz w:val="28"/>
                        </w:rPr>
                      </w:pPr>
                    </w:p>
                    <w:p w14:paraId="284018BA" w14:textId="77777777" w:rsidR="00265D6C" w:rsidRDefault="00000000">
                      <w:pPr>
                        <w:ind w:left="1158"/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DECRETO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CE1AA2" w14:textId="77777777" w:rsidR="00265D6C" w:rsidRDefault="00265D6C">
      <w:pPr>
        <w:pStyle w:val="Textoindependiente"/>
        <w:spacing w:before="195"/>
        <w:rPr>
          <w:rFonts w:ascii="Times New Roman" w:hAnsi="Times New Roman"/>
        </w:rPr>
      </w:pPr>
    </w:p>
    <w:tbl>
      <w:tblPr>
        <w:tblW w:w="9072" w:type="dxa"/>
        <w:tblInd w:w="1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0"/>
        <w:gridCol w:w="6522"/>
      </w:tblGrid>
      <w:tr w:rsidR="00265D6C" w14:paraId="58B257AE" w14:textId="77777777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09E75" w14:textId="77777777" w:rsidR="00265D6C" w:rsidRDefault="00000000">
            <w:pPr>
              <w:pStyle w:val="TableParagraph"/>
              <w:ind w:left="617"/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nº</w:t>
            </w:r>
            <w:proofErr w:type="spellEnd"/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BADAB" w14:textId="77777777" w:rsidR="00265D6C" w:rsidRDefault="00000000">
            <w:pPr>
              <w:pStyle w:val="TableParagraph"/>
              <w:ind w:left="12"/>
              <w:jc w:val="center"/>
            </w:pPr>
            <w:r>
              <w:rPr>
                <w:b/>
                <w:sz w:val="20"/>
              </w:rPr>
              <w:t>Órgano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 w:rsidR="00265D6C" w14:paraId="1B02C72F" w14:textId="77777777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A90E4" w14:textId="77777777" w:rsidR="00265D6C" w:rsidRDefault="00000000">
            <w:pPr>
              <w:pStyle w:val="TableParagraph"/>
              <w:jc w:val="center"/>
            </w:pPr>
            <w:r>
              <w:rPr>
                <w:spacing w:val="-2"/>
                <w:sz w:val="20"/>
              </w:rPr>
              <w:t>JGL/2025/31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55D22" w14:textId="77777777" w:rsidR="00265D6C" w:rsidRDefault="00000000">
            <w:pPr>
              <w:pStyle w:val="TableParagraph"/>
              <w:jc w:val="center"/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-2"/>
                <w:sz w:val="20"/>
              </w:rPr>
              <w:t xml:space="preserve"> Local</w:t>
            </w:r>
          </w:p>
        </w:tc>
      </w:tr>
    </w:tbl>
    <w:p w14:paraId="54A003DB" w14:textId="77777777" w:rsidR="00265D6C" w:rsidRDefault="00000000">
      <w:pPr>
        <w:pStyle w:val="Ttulo1"/>
        <w:spacing w:before="1"/>
        <w:ind w:left="144"/>
      </w:pPr>
      <w:r>
        <w:t>JOSE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UZ</w:t>
      </w:r>
      <w:r>
        <w:rPr>
          <w:spacing w:val="-2"/>
        </w:rPr>
        <w:t xml:space="preserve"> </w:t>
      </w:r>
      <w:r>
        <w:t>PARDOS,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ÓRGANO,</w:t>
      </w:r>
      <w:r>
        <w:rPr>
          <w:spacing w:val="-2"/>
        </w:rPr>
        <w:t xml:space="preserve"> DISPONGO:</w:t>
      </w:r>
    </w:p>
    <w:p w14:paraId="19C0C1BA" w14:textId="77777777" w:rsidR="00265D6C" w:rsidRDefault="00000000">
      <w:pPr>
        <w:pStyle w:val="Textoindependiente"/>
        <w:spacing w:before="212"/>
        <w:ind w:left="144"/>
      </w:pPr>
      <w:r>
        <w:rPr>
          <w:b/>
        </w:rPr>
        <w:t>PRIMERO.</w:t>
      </w:r>
      <w:r>
        <w:rPr>
          <w:b/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convoque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próxima</w:t>
      </w:r>
      <w:r>
        <w:rPr>
          <w:spacing w:val="-3"/>
        </w:rPr>
        <w:t xml:space="preserve"> </w:t>
      </w:r>
      <w:r>
        <w:t>sesión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rPr>
          <w:spacing w:val="-2"/>
        </w:rPr>
        <w:t>colegiado:</w:t>
      </w:r>
    </w:p>
    <w:p w14:paraId="12D4B5E5" w14:textId="77777777" w:rsidR="00265D6C" w:rsidRDefault="00000000">
      <w:pPr>
        <w:pStyle w:val="Textoindependiente"/>
        <w:spacing w:before="4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588352" behindDoc="0" locked="0" layoutInCell="1" allowOverlap="1" wp14:anchorId="412CA8AD" wp14:editId="694FC9D0">
                <wp:simplePos x="0" y="0"/>
                <wp:positionH relativeFrom="page">
                  <wp:posOffset>900427</wp:posOffset>
                </wp:positionH>
                <wp:positionV relativeFrom="paragraph">
                  <wp:posOffset>137818</wp:posOffset>
                </wp:positionV>
                <wp:extent cx="5760720" cy="245745"/>
                <wp:effectExtent l="0" t="0" r="11430" b="20955"/>
                <wp:wrapTopAndBottom/>
                <wp:docPr id="197475849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245745"/>
                        </a:xfrm>
                        <a:prstGeom prst="rect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436802" w14:textId="77777777" w:rsidR="00265D6C" w:rsidRDefault="00000000">
                            <w:pPr>
                              <w:spacing w:before="28"/>
                              <w:ind w:left="2" w:right="2"/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CA8AD" id="Textbox 5" o:spid="_x0000_s1027" type="#_x0000_t202" style="position:absolute;margin-left:70.9pt;margin-top:10.85pt;width:453.6pt;height:19.35pt;z-index:48758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" filled="f" strokeweight=".17625mm">
                <v:textbox inset="0,0,0,0">
                  <w:txbxContent>
                    <w:p w14:paraId="57436802" w14:textId="77777777" w:rsidR="00265D6C" w:rsidRDefault="00000000">
                      <w:pPr>
                        <w:spacing w:before="28"/>
                        <w:ind w:left="2" w:right="2"/>
                        <w:jc w:val="center"/>
                      </w:pPr>
                      <w:r>
                        <w:rPr>
                          <w:b/>
                          <w:sz w:val="20"/>
                        </w:rPr>
                        <w:t>DATOS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52C3F3" w14:textId="77777777" w:rsidR="00265D6C" w:rsidRDefault="00000000">
      <w:pPr>
        <w:pStyle w:val="Ttulo2"/>
        <w:spacing w:before="5"/>
      </w:pPr>
      <w:r>
        <w:t>Tipo</w:t>
      </w:r>
      <w:r>
        <w:rPr>
          <w:spacing w:val="-2"/>
        </w:rPr>
        <w:t xml:space="preserve"> Convocatoria:</w:t>
      </w:r>
    </w:p>
    <w:p w14:paraId="5333E5C4" w14:textId="77777777" w:rsidR="00265D6C" w:rsidRDefault="00000000">
      <w:pPr>
        <w:pStyle w:val="Textoindependiente"/>
        <w:spacing w:before="92"/>
        <w:ind w:left="1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4FE3004" wp14:editId="1684E22C">
                <wp:simplePos x="0" y="0"/>
                <wp:positionH relativeFrom="page">
                  <wp:posOffset>6807086</wp:posOffset>
                </wp:positionH>
                <wp:positionV relativeFrom="paragraph">
                  <wp:posOffset>194008</wp:posOffset>
                </wp:positionV>
                <wp:extent cx="418466" cy="2118363"/>
                <wp:effectExtent l="0" t="0" r="634" b="15237"/>
                <wp:wrapNone/>
                <wp:docPr id="1975622089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66" cy="2118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F185F8" w14:textId="77777777" w:rsidR="00265D6C" w:rsidRDefault="00000000">
                            <w:pPr>
                              <w:spacing w:before="22" w:line="418" w:lineRule="exact"/>
                              <w:ind w:left="20"/>
                            </w:pPr>
                            <w:r>
                              <w:rPr>
                                <w:rFonts w:ascii="Tahoma" w:hAns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69AD54C8" w14:textId="77777777" w:rsidR="00265D6C" w:rsidRDefault="00000000">
                            <w:pPr>
                              <w:spacing w:line="201" w:lineRule="exact"/>
                              <w:ind w:left="40"/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2025-4307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16/07/2025</w:t>
                            </w:r>
                          </w:p>
                        </w:txbxContent>
                      </wps:txbx>
                      <wps:bodyPr vert="vert270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E3004" id="Textbox 6" o:spid="_x0000_s1028" type="#_x0000_t202" style="position:absolute;left:0;text-align:left;margin-left:536pt;margin-top:15.3pt;width:32.95pt;height:166.8pt;z-index:1573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" filled="f" stroked="f">
                <v:textbox style="layout-flow:vertical;mso-layout-flow-alt:bottom-to-top" inset="0,0,0,0">
                  <w:txbxContent>
                    <w:p w14:paraId="41F185F8" w14:textId="77777777" w:rsidR="00265D6C" w:rsidRDefault="00000000">
                      <w:pPr>
                        <w:spacing w:before="22" w:line="418" w:lineRule="exact"/>
                        <w:ind w:left="20"/>
                      </w:pPr>
                      <w:r>
                        <w:rPr>
                          <w:rFonts w:ascii="Tahoma" w:hAns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69AD54C8" w14:textId="77777777" w:rsidR="00265D6C" w:rsidRDefault="00000000">
                      <w:pPr>
                        <w:spacing w:line="201" w:lineRule="exact"/>
                        <w:ind w:left="40"/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2025-4307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16/07/2025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Extraordinaria</w:t>
      </w:r>
      <w:r>
        <w:rPr>
          <w:spacing w:val="-10"/>
        </w:rPr>
        <w:t xml:space="preserve"> </w:t>
      </w:r>
      <w:r>
        <w:rPr>
          <w:spacing w:val="-2"/>
        </w:rPr>
        <w:t>urgente.</w:t>
      </w:r>
    </w:p>
    <w:p w14:paraId="09027BA7" w14:textId="77777777" w:rsidR="00265D6C" w:rsidRDefault="00000000">
      <w:pPr>
        <w:pStyle w:val="Ttulo2"/>
      </w:pPr>
      <w:r>
        <w:t>Fecha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hora:</w:t>
      </w:r>
    </w:p>
    <w:p w14:paraId="3F4E7B47" w14:textId="77777777" w:rsidR="00265D6C" w:rsidRDefault="00000000">
      <w:pPr>
        <w:pStyle w:val="Textoindependiente"/>
        <w:spacing w:before="92"/>
        <w:ind w:left="145"/>
      </w:pPr>
      <w:r>
        <w:t>16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julio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rPr>
          <w:spacing w:val="-4"/>
        </w:rPr>
        <w:t>12:45 h.</w:t>
      </w:r>
    </w:p>
    <w:p w14:paraId="40DC22D1" w14:textId="77777777" w:rsidR="00265D6C" w:rsidRDefault="00000000">
      <w:pPr>
        <w:pStyle w:val="Ttulo2"/>
      </w:pPr>
      <w:r>
        <w:rPr>
          <w:spacing w:val="-2"/>
        </w:rPr>
        <w:t>Lugar:</w:t>
      </w:r>
    </w:p>
    <w:p w14:paraId="58308577" w14:textId="77777777" w:rsidR="00265D6C" w:rsidRDefault="00000000">
      <w:pPr>
        <w:pStyle w:val="Textoindependiente"/>
        <w:spacing w:before="92"/>
        <w:ind w:left="145"/>
      </w:pPr>
      <w:r>
        <w:rPr>
          <w:spacing w:val="-2"/>
        </w:rPr>
        <w:t>Telemática.</w:t>
      </w:r>
    </w:p>
    <w:p w14:paraId="587D0264" w14:textId="77777777" w:rsidR="00265D6C" w:rsidRDefault="00000000">
      <w:pPr>
        <w:pStyle w:val="Ttulo2"/>
      </w:pP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distancia:</w:t>
      </w:r>
    </w:p>
    <w:p w14:paraId="4ED1A034" w14:textId="77777777" w:rsidR="00265D6C" w:rsidRDefault="00000000">
      <w:pPr>
        <w:pStyle w:val="Textoindependiente"/>
        <w:spacing w:before="92"/>
        <w:ind w:left="145"/>
      </w:pPr>
      <w:r>
        <w:t>Admite</w:t>
      </w:r>
      <w:r>
        <w:rPr>
          <w:spacing w:val="-8"/>
        </w:rPr>
        <w:t xml:space="preserve"> </w:t>
      </w: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distancia,</w:t>
      </w:r>
      <w:r>
        <w:rPr>
          <w:spacing w:val="-5"/>
        </w:rPr>
        <w:t xml:space="preserve"> </w:t>
      </w:r>
      <w:r>
        <w:t>pudiendo</w:t>
      </w:r>
      <w:r>
        <w:rPr>
          <w:spacing w:val="-6"/>
        </w:rPr>
        <w:t xml:space="preserve"> </w:t>
      </w:r>
      <w:r>
        <w:t>conectar</w:t>
      </w:r>
      <w:r>
        <w:rPr>
          <w:spacing w:val="-6"/>
        </w:rPr>
        <w:t xml:space="preserve"> </w:t>
      </w:r>
      <w:r>
        <w:t>mediante:</w:t>
      </w:r>
      <w:r>
        <w:rPr>
          <w:spacing w:val="-5"/>
        </w:rPr>
        <w:t xml:space="preserve"> </w:t>
      </w:r>
      <w:r>
        <w:rPr>
          <w:i/>
          <w:iCs/>
        </w:rPr>
        <w:t>“Enlace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habilitado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al</w:t>
      </w:r>
      <w:r>
        <w:rPr>
          <w:i/>
          <w:iCs/>
          <w:spacing w:val="-6"/>
        </w:rPr>
        <w:t xml:space="preserve"> </w:t>
      </w:r>
      <w:r>
        <w:rPr>
          <w:i/>
          <w:iCs/>
          <w:spacing w:val="-2"/>
        </w:rPr>
        <w:t>efecto”.</w:t>
      </w:r>
    </w:p>
    <w:p w14:paraId="5AFBB79E" w14:textId="77777777" w:rsidR="00265D6C" w:rsidRDefault="00000000">
      <w:pPr>
        <w:pStyle w:val="Textoindependiente"/>
        <w:spacing w:before="212" w:line="336" w:lineRule="auto"/>
        <w:ind w:left="145" w:right="74"/>
      </w:pPr>
      <w:r>
        <w:rPr>
          <w:b/>
        </w:rPr>
        <w:t>SEGUNDO.</w:t>
      </w:r>
      <w:r>
        <w:rPr>
          <w:b/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lleven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cabo</w:t>
      </w:r>
      <w:r>
        <w:rPr>
          <w:spacing w:val="37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trámites</w:t>
      </w:r>
      <w:r>
        <w:rPr>
          <w:spacing w:val="36"/>
        </w:rPr>
        <w:t xml:space="preserve"> </w:t>
      </w:r>
      <w:r>
        <w:t>legales</w:t>
      </w:r>
      <w:r>
        <w:rPr>
          <w:spacing w:val="34"/>
        </w:rPr>
        <w:t xml:space="preserve"> </w:t>
      </w:r>
      <w:r>
        <w:t>oportunos</w:t>
      </w:r>
      <w:r>
        <w:rPr>
          <w:spacing w:val="36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efectuar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convocatoria</w:t>
      </w:r>
      <w:r>
        <w:rPr>
          <w:spacing w:val="37"/>
        </w:rPr>
        <w:t xml:space="preserve"> </w:t>
      </w:r>
      <w:r>
        <w:t>y notificación a los miembros de este órgano colegiado.</w:t>
      </w:r>
    </w:p>
    <w:p w14:paraId="05C0023E" w14:textId="77777777" w:rsidR="00265D6C" w:rsidRDefault="00000000">
      <w:pPr>
        <w:spacing w:before="120"/>
        <w:ind w:left="145"/>
      </w:pPr>
      <w:r>
        <w:rPr>
          <w:b/>
          <w:sz w:val="20"/>
        </w:rPr>
        <w:t>TERCERO.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Fijar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siguiente</w:t>
      </w:r>
      <w:r>
        <w:rPr>
          <w:spacing w:val="-4"/>
          <w:sz w:val="20"/>
        </w:rPr>
        <w:t xml:space="preserve"> </w:t>
      </w:r>
      <w:r>
        <w:rPr>
          <w:sz w:val="20"/>
        </w:rPr>
        <w:t>orden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día:</w:t>
      </w:r>
    </w:p>
    <w:p w14:paraId="3222AFD5" w14:textId="77777777" w:rsidR="00265D6C" w:rsidRDefault="00000000">
      <w:pPr>
        <w:pStyle w:val="Textoindependiente"/>
        <w:spacing w:before="4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02E567DD" wp14:editId="35CE2D67">
                <wp:simplePos x="0" y="0"/>
                <wp:positionH relativeFrom="page">
                  <wp:posOffset>900427</wp:posOffset>
                </wp:positionH>
                <wp:positionV relativeFrom="paragraph">
                  <wp:posOffset>137937</wp:posOffset>
                </wp:positionV>
                <wp:extent cx="5760720" cy="245745"/>
                <wp:effectExtent l="0" t="0" r="11430" b="20955"/>
                <wp:wrapTopAndBottom/>
                <wp:docPr id="257785461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245745"/>
                        </a:xfrm>
                        <a:prstGeom prst="rect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64DBBE" w14:textId="77777777" w:rsidR="00265D6C" w:rsidRDefault="00000000">
                            <w:pPr>
                              <w:spacing w:before="28"/>
                              <w:ind w:left="2"/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>ASUNTOS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567DD" id="Textbox 7" o:spid="_x0000_s1029" type="#_x0000_t202" style="position:absolute;margin-left:70.9pt;margin-top:10.85pt;width:453.6pt;height:19.35pt;z-index:48758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" filled="f" strokeweight=".17625mm">
                <v:textbox inset="0,0,0,0">
                  <w:txbxContent>
                    <w:p w14:paraId="7364DBBE" w14:textId="77777777" w:rsidR="00265D6C" w:rsidRDefault="00000000">
                      <w:pPr>
                        <w:spacing w:before="28"/>
                        <w:ind w:left="2"/>
                        <w:jc w:val="center"/>
                      </w:pPr>
                      <w:r>
                        <w:rPr>
                          <w:b/>
                          <w:sz w:val="20"/>
                        </w:rPr>
                        <w:t>ASUNTOS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C057C4" w14:textId="77777777" w:rsidR="00265D6C" w:rsidRDefault="00000000">
      <w:pPr>
        <w:pStyle w:val="Ttulo1"/>
        <w:numPr>
          <w:ilvl w:val="0"/>
          <w:numId w:val="3"/>
        </w:numPr>
        <w:tabs>
          <w:tab w:val="left" w:pos="409"/>
        </w:tabs>
        <w:spacing w:before="5"/>
        <w:ind w:left="409" w:hanging="264"/>
      </w:pPr>
      <w:r>
        <w:t>PARTE</w:t>
      </w:r>
      <w:r>
        <w:rPr>
          <w:spacing w:val="-5"/>
        </w:rPr>
        <w:t xml:space="preserve"> </w:t>
      </w:r>
      <w:r>
        <w:rPr>
          <w:spacing w:val="-2"/>
        </w:rPr>
        <w:t>RESOLUTIVA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1B09107" wp14:editId="2DB88466">
                <wp:simplePos x="0" y="0"/>
                <wp:positionH relativeFrom="page">
                  <wp:posOffset>6966310</wp:posOffset>
                </wp:positionH>
                <wp:positionV relativeFrom="paragraph">
                  <wp:posOffset>-14557</wp:posOffset>
                </wp:positionV>
                <wp:extent cx="262890" cy="3190241"/>
                <wp:effectExtent l="0" t="0" r="3810" b="10159"/>
                <wp:wrapNone/>
                <wp:docPr id="120629470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1902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421203C" w14:textId="77777777" w:rsidR="00265D6C" w:rsidRDefault="00000000">
                            <w:pPr>
                              <w:spacing w:before="16" w:line="129" w:lineRule="exact"/>
                              <w:ind w:left="20"/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</w:p>
                          <w:p w14:paraId="55DE5445" w14:textId="77777777" w:rsidR="00265D6C" w:rsidRDefault="00000000">
                            <w:pPr>
                              <w:spacing w:line="120" w:lineRule="exact"/>
                              <w:ind w:left="20"/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https://sede.lasrozas.es/</w:t>
                            </w:r>
                          </w:p>
                          <w:p w14:paraId="4D53B6EE" w14:textId="77777777" w:rsidR="00265D6C" w:rsidRDefault="00000000">
                            <w:pPr>
                              <w:spacing w:line="129" w:lineRule="exact"/>
                              <w:ind w:left="20"/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proofErr w:type="spellEnd"/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xbxContent>
                      </wps:txbx>
                      <wps:bodyPr vert="vert270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09107" id="Textbox 8" o:spid="_x0000_s1030" type="#_x0000_t202" style="position:absolute;left:0;text-align:left;margin-left:548.55pt;margin-top:-1.15pt;width:20.7pt;height:251.2pt;z-index:1573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" filled="f" stroked="f">
                <v:textbox style="layout-flow:vertical;mso-layout-flow-alt:bottom-to-top" inset="0,0,0,0">
                  <w:txbxContent>
                    <w:p w14:paraId="1421203C" w14:textId="77777777" w:rsidR="00265D6C" w:rsidRDefault="00000000">
                      <w:pPr>
                        <w:spacing w:before="16" w:line="129" w:lineRule="exact"/>
                        <w:ind w:left="20"/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</w:p>
                    <w:p w14:paraId="55DE5445" w14:textId="77777777" w:rsidR="00265D6C" w:rsidRDefault="00000000">
                      <w:pPr>
                        <w:spacing w:line="120" w:lineRule="exact"/>
                        <w:ind w:left="20"/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https://sede.lasrozas.es/</w:t>
                      </w:r>
                    </w:p>
                    <w:p w14:paraId="4D53B6EE" w14:textId="77777777" w:rsidR="00265D6C" w:rsidRDefault="00000000">
                      <w:pPr>
                        <w:spacing w:line="129" w:lineRule="exact"/>
                        <w:ind w:left="20"/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</w:rPr>
                        <w:t>esPublico</w:t>
                      </w:r>
                      <w:proofErr w:type="spellEnd"/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pacing w:val="-10"/>
                          <w:sz w:val="12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F3EECB" w14:textId="0D2882F3" w:rsidR="00265D6C" w:rsidRDefault="00000000" w:rsidP="001F3293">
      <w:pPr>
        <w:pStyle w:val="Prrafodelista"/>
        <w:numPr>
          <w:ilvl w:val="1"/>
          <w:numId w:val="4"/>
        </w:numPr>
        <w:tabs>
          <w:tab w:val="left" w:pos="-555"/>
        </w:tabs>
      </w:pPr>
      <w:r w:rsidRPr="001F3293">
        <w:rPr>
          <w:sz w:val="20"/>
        </w:rPr>
        <w:t>Ratificación</w:t>
      </w:r>
      <w:r w:rsidRPr="001F3293">
        <w:rPr>
          <w:spacing w:val="-4"/>
          <w:sz w:val="20"/>
        </w:rPr>
        <w:t xml:space="preserve"> </w:t>
      </w:r>
      <w:r w:rsidRPr="001F3293">
        <w:rPr>
          <w:sz w:val="20"/>
        </w:rPr>
        <w:t>de</w:t>
      </w:r>
      <w:r w:rsidRPr="001F3293">
        <w:rPr>
          <w:spacing w:val="-4"/>
          <w:sz w:val="20"/>
        </w:rPr>
        <w:t xml:space="preserve"> </w:t>
      </w:r>
      <w:r w:rsidRPr="001F3293">
        <w:rPr>
          <w:sz w:val="20"/>
        </w:rPr>
        <w:t>la</w:t>
      </w:r>
      <w:r w:rsidRPr="001F3293">
        <w:rPr>
          <w:spacing w:val="-4"/>
          <w:sz w:val="20"/>
        </w:rPr>
        <w:t xml:space="preserve"> </w:t>
      </w:r>
      <w:r w:rsidRPr="001F3293">
        <w:rPr>
          <w:spacing w:val="-2"/>
          <w:sz w:val="20"/>
        </w:rPr>
        <w:t>urgencia.</w:t>
      </w:r>
    </w:p>
    <w:p w14:paraId="311CAD80" w14:textId="77777777" w:rsidR="00265D6C" w:rsidRDefault="00000000">
      <w:pPr>
        <w:pStyle w:val="Prrafodelista"/>
        <w:numPr>
          <w:ilvl w:val="1"/>
          <w:numId w:val="4"/>
        </w:numPr>
        <w:tabs>
          <w:tab w:val="left" w:pos="-997"/>
          <w:tab w:val="left" w:pos="-995"/>
        </w:tabs>
        <w:spacing w:before="92" w:line="336" w:lineRule="auto"/>
        <w:ind w:right="1008"/>
      </w:pPr>
      <w:r>
        <w:rPr>
          <w:sz w:val="20"/>
        </w:rPr>
        <w:t xml:space="preserve">Aprobación del proyecto de modificación del </w:t>
      </w:r>
      <w:r>
        <w:rPr>
          <w:i/>
          <w:iCs/>
          <w:sz w:val="20"/>
        </w:rPr>
        <w:t>“Reglamento del Consejo Sectorial de la Mujer”.</w:t>
      </w:r>
      <w:r>
        <w:rPr>
          <w:sz w:val="20"/>
        </w:rPr>
        <w:t xml:space="preserve">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21879/2025.</w:t>
      </w:r>
    </w:p>
    <w:p w14:paraId="3438D37A" w14:textId="77777777" w:rsidR="00265D6C" w:rsidRDefault="00000000">
      <w:pPr>
        <w:pStyle w:val="Ttulo1"/>
        <w:numPr>
          <w:ilvl w:val="0"/>
          <w:numId w:val="4"/>
        </w:numPr>
        <w:tabs>
          <w:tab w:val="left" w:pos="409"/>
        </w:tabs>
        <w:spacing w:before="120"/>
        <w:ind w:left="409" w:hanging="264"/>
      </w:pPr>
      <w:r>
        <w:t>PARTE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RESOLUTIVA</w:t>
      </w:r>
    </w:p>
    <w:p w14:paraId="0315D035" w14:textId="77777777" w:rsidR="00265D6C" w:rsidRDefault="00000000">
      <w:pPr>
        <w:pStyle w:val="Textoindependiente"/>
        <w:spacing w:before="212"/>
        <w:ind w:left="145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asuntos.</w:t>
      </w:r>
    </w:p>
    <w:p w14:paraId="76E12F68" w14:textId="77777777" w:rsidR="00265D6C" w:rsidRDefault="00000000">
      <w:pPr>
        <w:pStyle w:val="Ttulo1"/>
        <w:numPr>
          <w:ilvl w:val="0"/>
          <w:numId w:val="4"/>
        </w:numPr>
        <w:tabs>
          <w:tab w:val="left" w:pos="409"/>
        </w:tabs>
        <w:spacing w:before="212"/>
        <w:ind w:left="409" w:hanging="264"/>
      </w:pPr>
      <w:r>
        <w:t>ASUNTOS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URGENCIA</w:t>
      </w:r>
    </w:p>
    <w:p w14:paraId="37E4A4CA" w14:textId="77777777" w:rsidR="00265D6C" w:rsidRDefault="00000000">
      <w:pPr>
        <w:pStyle w:val="Textoindependiente"/>
        <w:spacing w:before="212"/>
        <w:ind w:left="145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asuntos.</w:t>
      </w:r>
    </w:p>
    <w:p w14:paraId="5992BB76" w14:textId="77777777" w:rsidR="00265D6C" w:rsidRDefault="00265D6C">
      <w:pPr>
        <w:pStyle w:val="Textoindependiente"/>
        <w:spacing w:before="122"/>
      </w:pPr>
    </w:p>
    <w:p w14:paraId="6D2E9527" w14:textId="77777777" w:rsidR="00265D6C" w:rsidRDefault="00000000">
      <w:pPr>
        <w:pStyle w:val="Ttulo1"/>
        <w:spacing w:before="0"/>
        <w:ind w:left="43" w:right="890"/>
        <w:jc w:val="center"/>
      </w:pPr>
      <w:bookmarkStart w:id="0" w:name="Documento_firmado_electrónicamente"/>
      <w:bookmarkEnd w:id="0"/>
      <w:r>
        <w:t>DOCUMENTO</w:t>
      </w:r>
      <w:r>
        <w:rPr>
          <w:spacing w:val="-6"/>
        </w:rPr>
        <w:t xml:space="preserve"> </w:t>
      </w:r>
      <w:r>
        <w:t>FIRMADO</w:t>
      </w:r>
      <w:r>
        <w:rPr>
          <w:spacing w:val="-3"/>
        </w:rPr>
        <w:t xml:space="preserve"> </w:t>
      </w:r>
      <w:r>
        <w:rPr>
          <w:spacing w:val="-2"/>
        </w:rPr>
        <w:t>ELECTRÓNICAMENTE</w:t>
      </w:r>
    </w:p>
    <w:p w14:paraId="2F1CD99A" w14:textId="77777777" w:rsidR="00265D6C" w:rsidRDefault="00265D6C">
      <w:pPr>
        <w:pStyle w:val="Textoindependiente"/>
        <w:rPr>
          <w:b/>
        </w:rPr>
      </w:pPr>
    </w:p>
    <w:p w14:paraId="00D4BA19" w14:textId="77777777" w:rsidR="00265D6C" w:rsidRDefault="00265D6C">
      <w:pPr>
        <w:pStyle w:val="Textoindependiente"/>
        <w:rPr>
          <w:b/>
        </w:rPr>
      </w:pPr>
    </w:p>
    <w:p w14:paraId="7BF3F9B1" w14:textId="77777777" w:rsidR="00265D6C" w:rsidRDefault="00265D6C">
      <w:pPr>
        <w:pStyle w:val="Textoindependiente"/>
        <w:rPr>
          <w:b/>
        </w:rPr>
      </w:pPr>
    </w:p>
    <w:p w14:paraId="59BEE660" w14:textId="77777777" w:rsidR="00265D6C" w:rsidRDefault="00265D6C">
      <w:pPr>
        <w:pStyle w:val="Textoindependiente"/>
        <w:rPr>
          <w:b/>
        </w:rPr>
      </w:pPr>
    </w:p>
    <w:p w14:paraId="0B98C59F" w14:textId="77777777" w:rsidR="00265D6C" w:rsidRDefault="00000000">
      <w:pPr>
        <w:pStyle w:val="Textoindependiente"/>
        <w:spacing w:before="21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1ABC0224" wp14:editId="39AAE4B0">
                <wp:simplePos x="0" y="0"/>
                <wp:positionH relativeFrom="page">
                  <wp:posOffset>900427</wp:posOffset>
                </wp:positionH>
                <wp:positionV relativeFrom="paragraph">
                  <wp:posOffset>174833</wp:posOffset>
                </wp:positionV>
                <wp:extent cx="5760089" cy="1271"/>
                <wp:effectExtent l="0" t="0" r="0" b="0"/>
                <wp:wrapTopAndBottom/>
                <wp:docPr id="1125204607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9" cy="127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5760085"/>
                            <a:gd name="f4" fmla="val 1270"/>
                            <a:gd name="f5" fmla="*/ f0 1 5760085"/>
                            <a:gd name="f6" fmla="*/ f1 1 1270"/>
                            <a:gd name="f7" fmla="+- f4 0 f2"/>
                            <a:gd name="f8" fmla="+- f3 0 f2"/>
                            <a:gd name="f9" fmla="*/ f8 1 5760085"/>
                            <a:gd name="f10" fmla="*/ f7 1 1270"/>
                            <a:gd name="f11" fmla="*/ 0 1 f9"/>
                            <a:gd name="f12" fmla="*/ 5760085 1 f9"/>
                            <a:gd name="f13" fmla="*/ 0 1 f10"/>
                            <a:gd name="f14" fmla="*/ 1270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5760085" h="127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</a:path>
                          </a:pathLst>
                        </a:cu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EF1D1A" id="Graphic 9" o:spid="_x0000_s1026" style="position:absolute;margin-left:70.9pt;margin-top:13.75pt;width:453.55pt;height:.1pt;z-index:48758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" path="m,l5760085,e" filled="f" strokeweight=".17625mm">
                <v:stroke joinstyle="miter"/>
                <v:path arrowok="t" o:connecttype="custom" o:connectlocs="2880045,0;5760089,636;2880045,1271;0,636" o:connectangles="270,0,90,180" textboxrect="0,0,5760085,1270"/>
                <w10:wrap type="topAndBottom" anchorx="page"/>
              </v:shape>
            </w:pict>
          </mc:Fallback>
        </mc:AlternateContent>
      </w:r>
    </w:p>
    <w:p w14:paraId="7EE228F1" w14:textId="77777777" w:rsidR="00265D6C" w:rsidRDefault="00000000">
      <w:pPr>
        <w:spacing w:before="227"/>
        <w:ind w:left="43" w:right="890"/>
        <w:jc w:val="center"/>
      </w:pPr>
      <w:r>
        <w:rPr>
          <w:b/>
          <w:sz w:val="18"/>
        </w:rPr>
        <w:t>Ayuntamiento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Las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Rozas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Madrid</w:t>
      </w:r>
    </w:p>
    <w:p w14:paraId="4549B0FE" w14:textId="77777777" w:rsidR="00265D6C" w:rsidRDefault="00000000">
      <w:pPr>
        <w:spacing w:before="82"/>
        <w:ind w:right="890"/>
        <w:jc w:val="center"/>
      </w:pPr>
      <w:r>
        <w:rPr>
          <w:sz w:val="16"/>
        </w:rPr>
        <w:t>Plaza</w:t>
      </w:r>
      <w:r>
        <w:rPr>
          <w:spacing w:val="-4"/>
          <w:sz w:val="16"/>
        </w:rPr>
        <w:t xml:space="preserve"> </w:t>
      </w:r>
      <w:r>
        <w:rPr>
          <w:sz w:val="16"/>
        </w:rPr>
        <w:t>Mayor,</w:t>
      </w:r>
      <w:r>
        <w:rPr>
          <w:spacing w:val="-3"/>
          <w:sz w:val="16"/>
        </w:rPr>
        <w:t xml:space="preserve"> </w:t>
      </w:r>
      <w:r>
        <w:rPr>
          <w:sz w:val="16"/>
        </w:rPr>
        <w:t>1,</w:t>
      </w:r>
      <w:r>
        <w:rPr>
          <w:spacing w:val="-2"/>
          <w:sz w:val="16"/>
        </w:rPr>
        <w:t xml:space="preserve"> </w:t>
      </w:r>
      <w:r>
        <w:rPr>
          <w:sz w:val="16"/>
        </w:rPr>
        <w:t>Las Rozas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Madrid.</w:t>
      </w:r>
      <w:r>
        <w:rPr>
          <w:spacing w:val="-2"/>
          <w:sz w:val="16"/>
        </w:rPr>
        <w:t xml:space="preserve"> </w:t>
      </w:r>
      <w:r>
        <w:rPr>
          <w:sz w:val="16"/>
        </w:rPr>
        <w:t>28231</w:t>
      </w:r>
      <w:r>
        <w:rPr>
          <w:spacing w:val="-1"/>
          <w:sz w:val="16"/>
        </w:rPr>
        <w:t xml:space="preserve"> </w:t>
      </w:r>
      <w:r>
        <w:rPr>
          <w:sz w:val="16"/>
        </w:rPr>
        <w:t>(Madrid).</w:t>
      </w:r>
      <w:r>
        <w:rPr>
          <w:spacing w:val="-2"/>
          <w:sz w:val="16"/>
        </w:rPr>
        <w:t xml:space="preserve"> </w:t>
      </w:r>
      <w:r>
        <w:rPr>
          <w:sz w:val="16"/>
        </w:rPr>
        <w:t>Tfno.</w:t>
      </w:r>
      <w:r>
        <w:rPr>
          <w:spacing w:val="-1"/>
          <w:sz w:val="16"/>
        </w:rPr>
        <w:t xml:space="preserve"> </w:t>
      </w:r>
      <w:r>
        <w:rPr>
          <w:sz w:val="16"/>
        </w:rPr>
        <w:t>917714000.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Fax:</w:t>
      </w:r>
    </w:p>
    <w:sectPr w:rsidR="00265D6C">
      <w:headerReference w:type="default" r:id="rId7"/>
      <w:headerReference w:type="first" r:id="rId8"/>
      <w:pgSz w:w="11910" w:h="16840"/>
      <w:pgMar w:top="540" w:right="425" w:bottom="280" w:left="127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008C2" w14:textId="77777777" w:rsidR="00141C6A" w:rsidRDefault="00141C6A">
      <w:r>
        <w:separator/>
      </w:r>
    </w:p>
  </w:endnote>
  <w:endnote w:type="continuationSeparator" w:id="0">
    <w:p w14:paraId="2E41AEAF" w14:textId="77777777" w:rsidR="00141C6A" w:rsidRDefault="0014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AC6BB" w14:textId="77777777" w:rsidR="00141C6A" w:rsidRDefault="00141C6A">
      <w:r>
        <w:rPr>
          <w:color w:val="000000"/>
        </w:rPr>
        <w:separator/>
      </w:r>
    </w:p>
  </w:footnote>
  <w:footnote w:type="continuationSeparator" w:id="0">
    <w:p w14:paraId="1AB3BB85" w14:textId="77777777" w:rsidR="00141C6A" w:rsidRDefault="00141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20DB4" w14:textId="77777777" w:rsidR="00000000" w:rsidRDefault="00000000">
    <w:pPr>
      <w:pStyle w:val="Encabezado"/>
    </w:pPr>
    <w:r>
      <w:t xml:space="preserve">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E850C" w14:textId="77777777" w:rsidR="00000000" w:rsidRDefault="00000000">
    <w:pPr>
      <w:tabs>
        <w:tab w:val="center" w:pos="4252"/>
        <w:tab w:val="right" w:pos="8504"/>
      </w:tabs>
      <w:suppressAutoHyphens w:val="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5CADBE" wp14:editId="50825B84">
          <wp:simplePos x="0" y="0"/>
          <wp:positionH relativeFrom="page">
            <wp:posOffset>988786</wp:posOffset>
          </wp:positionH>
          <wp:positionV relativeFrom="page">
            <wp:posOffset>169548</wp:posOffset>
          </wp:positionV>
          <wp:extent cx="507629" cy="697230"/>
          <wp:effectExtent l="0" t="0" r="6721" b="7620"/>
          <wp:wrapNone/>
          <wp:docPr id="1134592300" name="Image 1" descr="Un dibujo animado&#10;&#10;El contenido generado por IA puede ser incorrec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7629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                             DOCUMENTO PREPARADO PARA PUBLICAR EN EL PORTAL DE </w:t>
    </w:r>
  </w:p>
  <w:p w14:paraId="72430B34" w14:textId="77777777" w:rsidR="00000000" w:rsidRDefault="00000000">
    <w:pPr>
      <w:tabs>
        <w:tab w:val="center" w:pos="4252"/>
        <w:tab w:val="right" w:pos="8504"/>
      </w:tabs>
      <w:suppressAutoHyphens w:val="0"/>
    </w:pPr>
    <w:r>
      <w:rPr>
        <w:sz w:val="20"/>
        <w:szCs w:val="20"/>
      </w:rPr>
      <w:t xml:space="preserve">                                             TRANSPARENCIA EN FORMATO REUTILIZABLE</w:t>
    </w:r>
  </w:p>
  <w:p w14:paraId="1111AEAC" w14:textId="77777777" w:rsidR="0000000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481E"/>
    <w:multiLevelType w:val="multilevel"/>
    <w:tmpl w:val="0AC81D6C"/>
    <w:lvl w:ilvl="0">
      <w:start w:val="1"/>
      <w:numFmt w:val="upperLetter"/>
      <w:lvlText w:val="%1)"/>
      <w:lvlJc w:val="left"/>
      <w:pPr>
        <w:ind w:left="410" w:hanging="266"/>
      </w:pPr>
      <w:rPr>
        <w:rFonts w:ascii="Arial" w:eastAsia="Arial" w:hAnsi="Arial" w:cs="Arial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929" w:hanging="360"/>
      </w:pPr>
      <w:rPr>
        <w:rFonts w:ascii="Arial" w:eastAsia="Arial" w:hAnsi="Arial" w:cs="Arial"/>
      </w:rPr>
    </w:lvl>
    <w:lvl w:ilvl="2">
      <w:numFmt w:val="bullet"/>
      <w:lvlText w:val="•"/>
      <w:lvlJc w:val="left"/>
      <w:pPr>
        <w:ind w:left="1898" w:hanging="282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2936" w:hanging="282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3975" w:hanging="282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013" w:hanging="282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052" w:hanging="282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090" w:hanging="282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129" w:hanging="282"/>
      </w:pPr>
      <w:rPr>
        <w:lang w:val="es-ES" w:eastAsia="en-US" w:bidi="ar-SA"/>
      </w:rPr>
    </w:lvl>
  </w:abstractNum>
  <w:abstractNum w:abstractNumId="1" w15:restartNumberingAfterBreak="0">
    <w:nsid w:val="17A54153"/>
    <w:multiLevelType w:val="multilevel"/>
    <w:tmpl w:val="9EC68050"/>
    <w:styleLink w:val="Listaactual2"/>
    <w:lvl w:ilvl="0">
      <w:start w:val="1"/>
      <w:numFmt w:val="upperLetter"/>
      <w:lvlText w:val="%1)"/>
      <w:lvlJc w:val="left"/>
      <w:pPr>
        <w:ind w:left="410" w:hanging="266"/>
      </w:pPr>
      <w:rPr>
        <w:rFonts w:ascii="Arial" w:eastAsia="Arial" w:hAnsi="Arial" w:cs="Arial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."/>
      <w:lvlJc w:val="left"/>
      <w:pPr>
        <w:ind w:left="851" w:hanging="282"/>
      </w:pPr>
      <w:rPr>
        <w:rFonts w:ascii="Arial" w:eastAsia="Arial" w:hAnsi="Arial" w:cs="Arial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898" w:hanging="282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2936" w:hanging="282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3975" w:hanging="282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013" w:hanging="282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052" w:hanging="282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090" w:hanging="282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129" w:hanging="282"/>
      </w:pPr>
      <w:rPr>
        <w:lang w:val="es-ES" w:eastAsia="en-US" w:bidi="ar-SA"/>
      </w:rPr>
    </w:lvl>
  </w:abstractNum>
  <w:abstractNum w:abstractNumId="2" w15:restartNumberingAfterBreak="0">
    <w:nsid w:val="3CDF02CD"/>
    <w:multiLevelType w:val="multilevel"/>
    <w:tmpl w:val="37865752"/>
    <w:lvl w:ilvl="0">
      <w:start w:val="1"/>
      <w:numFmt w:val="upperLetter"/>
      <w:lvlText w:val="%1)"/>
      <w:lvlJc w:val="left"/>
      <w:pPr>
        <w:ind w:left="410" w:hanging="266"/>
      </w:pPr>
      <w:rPr>
        <w:rFonts w:ascii="Arial" w:eastAsia="Arial" w:hAnsi="Arial" w:cs="Arial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."/>
      <w:lvlJc w:val="left"/>
      <w:pPr>
        <w:ind w:left="851" w:hanging="282"/>
      </w:pPr>
      <w:rPr>
        <w:rFonts w:ascii="Arial" w:eastAsia="Arial" w:hAnsi="Arial" w:cs="Arial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898" w:hanging="282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2936" w:hanging="282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3975" w:hanging="282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013" w:hanging="282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052" w:hanging="282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090" w:hanging="282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129" w:hanging="282"/>
      </w:pPr>
      <w:rPr>
        <w:lang w:val="es-ES" w:eastAsia="en-US" w:bidi="ar-SA"/>
      </w:rPr>
    </w:lvl>
  </w:abstractNum>
  <w:abstractNum w:abstractNumId="3" w15:restartNumberingAfterBreak="0">
    <w:nsid w:val="7EE5671D"/>
    <w:multiLevelType w:val="multilevel"/>
    <w:tmpl w:val="17602C8A"/>
    <w:styleLink w:val="Listaactual1"/>
    <w:lvl w:ilvl="0">
      <w:start w:val="1"/>
      <w:numFmt w:val="upperLetter"/>
      <w:lvlText w:val="%1)"/>
      <w:lvlJc w:val="left"/>
      <w:pPr>
        <w:ind w:left="410" w:hanging="266"/>
      </w:pPr>
      <w:rPr>
        <w:rFonts w:ascii="Arial" w:eastAsia="Arial" w:hAnsi="Arial" w:cs="Arial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."/>
      <w:lvlJc w:val="left"/>
      <w:pPr>
        <w:ind w:left="851" w:hanging="282"/>
      </w:pPr>
      <w:rPr>
        <w:rFonts w:ascii="Arial" w:eastAsia="Arial" w:hAnsi="Arial" w:cs="Arial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898" w:hanging="282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2936" w:hanging="282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3975" w:hanging="282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013" w:hanging="282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052" w:hanging="282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090" w:hanging="282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129" w:hanging="282"/>
      </w:pPr>
      <w:rPr>
        <w:lang w:val="es-ES" w:eastAsia="en-US" w:bidi="ar-SA"/>
      </w:rPr>
    </w:lvl>
  </w:abstractNum>
  <w:num w:numId="1" w16cid:durableId="376122818">
    <w:abstractNumId w:val="3"/>
  </w:num>
  <w:num w:numId="2" w16cid:durableId="87623725">
    <w:abstractNumId w:val="1"/>
  </w:num>
  <w:num w:numId="3" w16cid:durableId="927233338">
    <w:abstractNumId w:val="2"/>
  </w:num>
  <w:num w:numId="4" w16cid:durableId="1749886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65D6C"/>
    <w:rsid w:val="00141C6A"/>
    <w:rsid w:val="001F3293"/>
    <w:rsid w:val="00265D6C"/>
    <w:rsid w:val="0082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B0F24"/>
  <w15:docId w15:val="{BBBB0FDC-5676-4E1B-BE1F-F4430233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28"/>
      <w:ind w:left="409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212"/>
      <w:ind w:left="145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2" w:line="418" w:lineRule="exact"/>
      <w:ind w:left="20"/>
    </w:pPr>
    <w:rPr>
      <w:rFonts w:ascii="Tahoma" w:eastAsia="Tahoma" w:hAnsi="Tahoma" w:cs="Tahoma"/>
      <w:sz w:val="36"/>
      <w:szCs w:val="36"/>
    </w:rPr>
  </w:style>
  <w:style w:type="paragraph" w:styleId="Prrafodelista">
    <w:name w:val="List Paragraph"/>
    <w:basedOn w:val="Normal"/>
    <w:pPr>
      <w:spacing w:before="212"/>
      <w:ind w:left="409" w:hanging="264"/>
    </w:pPr>
  </w:style>
  <w:style w:type="paragraph" w:customStyle="1" w:styleId="TableParagraph">
    <w:name w:val="Table Paragraph"/>
    <w:basedOn w:val="Normal"/>
    <w:pPr>
      <w:spacing w:before="28"/>
      <w:ind w:left="29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rFonts w:ascii="Arial" w:eastAsia="Arial" w:hAnsi="Arial" w:cs="Arial"/>
      <w:lang w:val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rFonts w:ascii="Arial" w:eastAsia="Arial" w:hAnsi="Arial" w:cs="Arial"/>
      <w:lang w:val="es-ES"/>
    </w:rPr>
  </w:style>
  <w:style w:type="numbering" w:customStyle="1" w:styleId="Listaactual1">
    <w:name w:val="Lista actual1"/>
    <w:basedOn w:val="Sinlista"/>
    <w:pPr>
      <w:numPr>
        <w:numId w:val="1"/>
      </w:numPr>
    </w:pPr>
  </w:style>
  <w:style w:type="numbering" w:customStyle="1" w:styleId="Listaactual2">
    <w:name w:val="Lista actual2"/>
    <w:basedOn w:val="Sin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Juan de Dios García Aybar</cp:lastModifiedBy>
  <cp:revision>2</cp:revision>
  <dcterms:created xsi:type="dcterms:W3CDTF">2025-08-27T06:43:00Z</dcterms:created>
  <dcterms:modified xsi:type="dcterms:W3CDTF">2025-08-27T06:43:00Z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LastSaved">
    <vt:filetime>2025-08-27T00:00:00Z</vt:filetime>
  </property>
  <property fmtid="{D5CDD505-2E9C-101B-9397-08002B2CF9AE}" pid="4" name="PDFVersion">
    <vt:lpwstr>1.4</vt:lpwstr>
  </property>
  <property fmtid="{D5CDD505-2E9C-101B-9397-08002B2CF9AE}" pid="5" name="Producer">
    <vt:lpwstr>iLovePDF</vt:lpwstr>
  </property>
</Properties>
</file>